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 w14:paraId="6B79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3" w:hRule="atLeast"/>
        </w:trPr>
        <w:tc>
          <w:tcPr>
            <w:tcW w:w="8420" w:type="dxa"/>
            <w:vAlign w:val="bottom"/>
          </w:tcPr>
          <w:p w14:paraId="10E6816A"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东石镇政务公开内容</w:t>
            </w:r>
          </w:p>
          <w:p w14:paraId="2DB0F8E9"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24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12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月社会救济情况</w:t>
            </w:r>
          </w:p>
        </w:tc>
      </w:tr>
      <w:tr w14:paraId="7784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 w14:paraId="0467AE80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1月7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日</w:t>
            </w:r>
          </w:p>
        </w:tc>
      </w:tr>
      <w:tr w14:paraId="1630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5EF93F13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一、发放2024年12月份低保、特困人员、低保高龄补贴</w:t>
            </w:r>
          </w:p>
          <w:p w14:paraId="55B81ACC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1、2024年12月10日发放低保金739户1411人，共995905元；</w:t>
            </w:r>
          </w:p>
          <w:p w14:paraId="30620576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2、2024年12月10日发放低保用电补贴739户,共14780元；</w:t>
            </w:r>
          </w:p>
          <w:p w14:paraId="14AE49AA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3、2024年12月10日发放特困人员救助金205人,共322710元；</w:t>
            </w:r>
          </w:p>
          <w:p w14:paraId="39BDA9D0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4、2024年12月10日发放特困人员用电补贴205户,共4100元；</w:t>
            </w:r>
          </w:p>
          <w:p w14:paraId="77C4216C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5、2024年12月10日发放低保80周岁高龄补贴28人,共2800元。</w:t>
            </w:r>
          </w:p>
          <w:p w14:paraId="4A97742C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二、2024年12月10日下拨新增11月生活补贴4人714元；二级护理补贴6人618元；12月24日下拨12月份两项补贴：生活补贴837人146962元，一级护理补贴248人32145元，二级护理补贴600人64704元。</w:t>
            </w:r>
          </w:p>
          <w:p w14:paraId="2DA10359">
            <w:pPr>
              <w:numPr>
                <w:ilvl w:val="0"/>
                <w:numId w:val="1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临时救助：2024年12月28日下拨梅塘村蔡文王2000元；金瓯村王江河4200元；大白山村许贻胜2000元；第三社区蔡美容5000元；塔头刘村刘春色2000元。</w:t>
            </w:r>
          </w:p>
          <w:p w14:paraId="0FBF8B24"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321" w:firstLineChars="1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四、</w:t>
            </w: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2024年12月4日发放11月份社会散居孤儿基本生活补贴5人8960元；事实无人抚养儿童基本生活补贴38人47162元。</w:t>
            </w:r>
          </w:p>
          <w:p w14:paraId="6A460FAA"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320" w:firstLineChars="1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五、2024年12月24日发放12月份社会散居孤儿基本生活补贴5人8960元；事实无人抚养儿童基本生活补贴38人47162元。</w:t>
            </w:r>
          </w:p>
          <w:p w14:paraId="66066CDF"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320" w:firstLineChars="100"/>
              <w:jc w:val="left"/>
              <w:textAlignment w:val="top"/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六、2024年12月27日下拨塔头孙村良忍敬老院微型消防站补助款2万元；塔头刘村幸福院微型消防站补助款2万元。</w:t>
            </w:r>
          </w:p>
          <w:p w14:paraId="11F67C25"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320" w:firstLineChars="1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七、2024年12月26日发放2024年第三季度一户多残家庭生活补贴184人47150元。</w:t>
            </w:r>
          </w:p>
          <w:p w14:paraId="2BFB30E5"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320" w:firstLineChars="1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八、2024年12月26日发放2024年残疾人基本状况调查采集补贴35人11610元。</w:t>
            </w:r>
          </w:p>
          <w:p w14:paraId="16CAD80A"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320" w:firstLineChars="1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九、2024年12月27日发放2024年第二季度残疾儿童康复补助28人151149元。</w:t>
            </w:r>
          </w:p>
          <w:p w14:paraId="2D424580"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320" w:firstLineChars="100"/>
              <w:jc w:val="left"/>
              <w:textAlignment w:val="top"/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十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、2024年12月10日下拨晋江市财政局关于2024年红色文化遗存优化提升项目本级配套资金：塔头刘村地下党交通站（塔头中山小学）140000元。</w:t>
            </w:r>
          </w:p>
          <w:p w14:paraId="67F81331"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320" w:firstLineChars="1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  <w:p w14:paraId="24C36476">
            <w:pPr>
              <w:numPr>
                <w:ilvl w:val="0"/>
                <w:numId w:val="0"/>
              </w:numPr>
              <w:kinsoku/>
              <w:autoSpaceDE/>
              <w:autoSpaceDN w:val="0"/>
              <w:jc w:val="left"/>
              <w:textAlignment w:val="top"/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</w:tbl>
    <w:p w14:paraId="5B8857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5C4AF7"/>
    <w:multiLevelType w:val="singleLevel"/>
    <w:tmpl w:val="DE5C4AF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NzgwMTQ3MjQ1NGFkM2FhYjNmNDNkYzA2YjIzYzcifQ=="/>
  </w:docVars>
  <w:rsids>
    <w:rsidRoot w:val="13B82880"/>
    <w:rsid w:val="002169BC"/>
    <w:rsid w:val="00452D58"/>
    <w:rsid w:val="005D1948"/>
    <w:rsid w:val="015277DA"/>
    <w:rsid w:val="018C0915"/>
    <w:rsid w:val="01D5736E"/>
    <w:rsid w:val="02572112"/>
    <w:rsid w:val="02587511"/>
    <w:rsid w:val="0271702E"/>
    <w:rsid w:val="02B01917"/>
    <w:rsid w:val="07DB1B5D"/>
    <w:rsid w:val="0967535A"/>
    <w:rsid w:val="0A6F38B0"/>
    <w:rsid w:val="0AD6392F"/>
    <w:rsid w:val="0CF307EF"/>
    <w:rsid w:val="0D554FDF"/>
    <w:rsid w:val="0E9C01D8"/>
    <w:rsid w:val="0EF362AE"/>
    <w:rsid w:val="0F96520F"/>
    <w:rsid w:val="10314B39"/>
    <w:rsid w:val="10ED6A59"/>
    <w:rsid w:val="112C1B7F"/>
    <w:rsid w:val="13501C29"/>
    <w:rsid w:val="139B3968"/>
    <w:rsid w:val="13B82880"/>
    <w:rsid w:val="148F0ECD"/>
    <w:rsid w:val="153C4183"/>
    <w:rsid w:val="1645515F"/>
    <w:rsid w:val="16C45FE5"/>
    <w:rsid w:val="16FF078C"/>
    <w:rsid w:val="172035FA"/>
    <w:rsid w:val="172A128B"/>
    <w:rsid w:val="175207E1"/>
    <w:rsid w:val="184B57EB"/>
    <w:rsid w:val="18573F3A"/>
    <w:rsid w:val="194D73B5"/>
    <w:rsid w:val="19A46E95"/>
    <w:rsid w:val="1C0850F7"/>
    <w:rsid w:val="1D9F315C"/>
    <w:rsid w:val="1DB45D52"/>
    <w:rsid w:val="1EAB1C91"/>
    <w:rsid w:val="1F6F6345"/>
    <w:rsid w:val="1F856803"/>
    <w:rsid w:val="1FFF098D"/>
    <w:rsid w:val="209D0DEA"/>
    <w:rsid w:val="220A30E4"/>
    <w:rsid w:val="22FA3008"/>
    <w:rsid w:val="23427BCD"/>
    <w:rsid w:val="24566982"/>
    <w:rsid w:val="24A3442A"/>
    <w:rsid w:val="25BC5F46"/>
    <w:rsid w:val="267A6377"/>
    <w:rsid w:val="26A87578"/>
    <w:rsid w:val="279446B3"/>
    <w:rsid w:val="291E7664"/>
    <w:rsid w:val="29E31034"/>
    <w:rsid w:val="2A436F1D"/>
    <w:rsid w:val="2AB102C6"/>
    <w:rsid w:val="2B4754B4"/>
    <w:rsid w:val="2D201821"/>
    <w:rsid w:val="2D4562E6"/>
    <w:rsid w:val="2DF86A5D"/>
    <w:rsid w:val="2FE204FD"/>
    <w:rsid w:val="303C4D07"/>
    <w:rsid w:val="318726F0"/>
    <w:rsid w:val="31F63AAF"/>
    <w:rsid w:val="324A65F0"/>
    <w:rsid w:val="33EE50EE"/>
    <w:rsid w:val="357B6F10"/>
    <w:rsid w:val="363D46DF"/>
    <w:rsid w:val="36CD024F"/>
    <w:rsid w:val="38C61A80"/>
    <w:rsid w:val="38D65D7F"/>
    <w:rsid w:val="39243934"/>
    <w:rsid w:val="39EE237F"/>
    <w:rsid w:val="3A214BA1"/>
    <w:rsid w:val="3A737D22"/>
    <w:rsid w:val="3AA00644"/>
    <w:rsid w:val="3AEF3EC1"/>
    <w:rsid w:val="3B345D79"/>
    <w:rsid w:val="3B3D5A2F"/>
    <w:rsid w:val="3DBA5A08"/>
    <w:rsid w:val="3F766CFE"/>
    <w:rsid w:val="40825C54"/>
    <w:rsid w:val="41086C0F"/>
    <w:rsid w:val="41207BD7"/>
    <w:rsid w:val="422973FB"/>
    <w:rsid w:val="42E71B04"/>
    <w:rsid w:val="42F00C5C"/>
    <w:rsid w:val="43795836"/>
    <w:rsid w:val="437E00E5"/>
    <w:rsid w:val="43C260D0"/>
    <w:rsid w:val="44497ADE"/>
    <w:rsid w:val="450C2416"/>
    <w:rsid w:val="45600D16"/>
    <w:rsid w:val="46081FAA"/>
    <w:rsid w:val="4623010D"/>
    <w:rsid w:val="46306886"/>
    <w:rsid w:val="47E349BA"/>
    <w:rsid w:val="48A028AB"/>
    <w:rsid w:val="494D47E1"/>
    <w:rsid w:val="49D37939"/>
    <w:rsid w:val="4B61337B"/>
    <w:rsid w:val="4DBC3795"/>
    <w:rsid w:val="4EA20B3C"/>
    <w:rsid w:val="4FCC5728"/>
    <w:rsid w:val="507520AC"/>
    <w:rsid w:val="508A71BE"/>
    <w:rsid w:val="522D3402"/>
    <w:rsid w:val="52804912"/>
    <w:rsid w:val="53A2339D"/>
    <w:rsid w:val="53A43269"/>
    <w:rsid w:val="54A022DD"/>
    <w:rsid w:val="551E78C6"/>
    <w:rsid w:val="55C139AB"/>
    <w:rsid w:val="56552F27"/>
    <w:rsid w:val="569D7DBA"/>
    <w:rsid w:val="582B2412"/>
    <w:rsid w:val="58F46A27"/>
    <w:rsid w:val="5AE35E93"/>
    <w:rsid w:val="5AF63D7F"/>
    <w:rsid w:val="5B0A1EDF"/>
    <w:rsid w:val="5B9F09BC"/>
    <w:rsid w:val="5D4D4958"/>
    <w:rsid w:val="5DFD39BB"/>
    <w:rsid w:val="5E984220"/>
    <w:rsid w:val="5EFB5BC0"/>
    <w:rsid w:val="5FD65FE5"/>
    <w:rsid w:val="6062112C"/>
    <w:rsid w:val="6080565D"/>
    <w:rsid w:val="624A590A"/>
    <w:rsid w:val="624F1172"/>
    <w:rsid w:val="625E1BA0"/>
    <w:rsid w:val="62D661A0"/>
    <w:rsid w:val="62F85B22"/>
    <w:rsid w:val="63395D46"/>
    <w:rsid w:val="64324F2C"/>
    <w:rsid w:val="64EA6F30"/>
    <w:rsid w:val="65B355C6"/>
    <w:rsid w:val="66ED2C43"/>
    <w:rsid w:val="673B3A73"/>
    <w:rsid w:val="67803B7C"/>
    <w:rsid w:val="683012BF"/>
    <w:rsid w:val="68B549A6"/>
    <w:rsid w:val="69BA5C11"/>
    <w:rsid w:val="6AE76B9C"/>
    <w:rsid w:val="6B014A3C"/>
    <w:rsid w:val="6B330398"/>
    <w:rsid w:val="6D3830F2"/>
    <w:rsid w:val="6D535020"/>
    <w:rsid w:val="6D800432"/>
    <w:rsid w:val="6D87031F"/>
    <w:rsid w:val="71392F66"/>
    <w:rsid w:val="75130AC2"/>
    <w:rsid w:val="751653F3"/>
    <w:rsid w:val="75BC49E1"/>
    <w:rsid w:val="77AE3D4C"/>
    <w:rsid w:val="77FA2B42"/>
    <w:rsid w:val="79C05971"/>
    <w:rsid w:val="79C307B3"/>
    <w:rsid w:val="7A38206A"/>
    <w:rsid w:val="7C203139"/>
    <w:rsid w:val="7C482025"/>
    <w:rsid w:val="7CAB1767"/>
    <w:rsid w:val="7EC81C39"/>
    <w:rsid w:val="7EDF02E2"/>
    <w:rsid w:val="7F39502F"/>
    <w:rsid w:val="7F58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479</Words>
  <Characters>618</Characters>
  <Lines>0</Lines>
  <Paragraphs>0</Paragraphs>
  <TotalTime>9</TotalTime>
  <ScaleCrop>false</ScaleCrop>
  <LinksUpToDate>false</LinksUpToDate>
  <CharactersWithSpaces>636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uytr</cp:lastModifiedBy>
  <dcterms:modified xsi:type="dcterms:W3CDTF">2025-01-07T07:59:33Z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024C07A638F3476B8F6F91BB87108F14</vt:lpwstr>
  </property>
  <property fmtid="{D5CDD505-2E9C-101B-9397-08002B2CF9AE}" pid="4" name="KSOTemplateDocerSaveRecord">
    <vt:lpwstr>eyJoZGlkIjoiMmYxNzgwMTQ3MjQ1NGFkM2FhYjNmNDNkYzA2YjIzYzcifQ==</vt:lpwstr>
  </property>
</Properties>
</file>