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A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7336F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EE2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</w:t>
      </w:r>
    </w:p>
    <w:p w14:paraId="1EFBC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原件承诺书</w:t>
      </w:r>
    </w:p>
    <w:p w14:paraId="74AF3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0C4F7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本人参加2026年泉州市公办学校公开招聘编制内新任教师（晋江市招聘岗位）考试，报考岗位：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高中生物教师），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BFF8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0A07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805E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C55B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4405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ˎ̥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承诺人签字（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加盖手印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）：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 w14:paraId="227A3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80FB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38DF6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E266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6AA107-07DD-4A7C-A137-BD5697780E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1680628-155F-4AB4-9093-2C072634E39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99E72D0-FBBC-4BC2-8895-1A9337C88591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EDDD46A-8AE1-4573-A5A2-2F051D86F6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6F411429-5DC2-4A33-9BE3-94D4FCEDCCE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C78"/>
    <w:rsid w:val="38470FEC"/>
    <w:rsid w:val="470E5177"/>
    <w:rsid w:val="470F2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187</Words>
  <Characters>196</Characters>
  <Lines>0</Lines>
  <Paragraphs>0</Paragraphs>
  <TotalTime>0</TotalTime>
  <ScaleCrop>false</ScaleCrop>
  <LinksUpToDate>false</LinksUpToDate>
  <CharactersWithSpaces>279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Kling</cp:lastModifiedBy>
  <cp:lastPrinted>2022-11-28T19:46:00Z</cp:lastPrinted>
  <dcterms:modified xsi:type="dcterms:W3CDTF">2026-05-09T01:59:33Z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EE7F9ABFB5B8F976BC35076953FC3EE9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