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2025年晋江市部分公办学校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  <w:bookmarkStart w:id="0" w:name="_GoBack"/>
      <w:bookmarkEnd w:id="0"/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10"/>
        <w:gridCol w:w="264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晋江市教育局下属教学单位</w:t>
            </w: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4080" w:firstLineChars="17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（手写盖手印）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8A0338"/>
    <w:rsid w:val="34847AED"/>
    <w:rsid w:val="5CD3024C"/>
    <w:rsid w:val="696273A5"/>
    <w:rsid w:val="FDBEC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kylin</cp:lastModifiedBy>
  <cp:lastPrinted>2024-04-15T17:08:00Z</cp:lastPrinted>
  <dcterms:modified xsi:type="dcterms:W3CDTF">2025-02-17T20:15:06Z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BB72C8ABFA8444C7BA8EBB2970E1A466</vt:lpwstr>
  </property>
</Properties>
</file>