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本人参加2025年晋江市公办学校赴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大学专项公开招聘编制内新任教师考试，报考岗位：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3BC01D13"/>
    <w:rsid w:val="5DDE6C8F"/>
    <w:rsid w:val="60CE5159"/>
    <w:rsid w:val="6F694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185</Words>
  <Characters>196</Characters>
  <Lines>0</Lines>
  <Paragraphs>0</Paragraphs>
  <TotalTime>0</TotalTime>
  <ScaleCrop>false</ScaleCrop>
  <LinksUpToDate>false</LinksUpToDate>
  <CharactersWithSpaces>280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Administrator</cp:lastModifiedBy>
  <cp:lastPrinted>2024-12-11T01:16:19Z</cp:lastPrinted>
  <dcterms:modified xsi:type="dcterms:W3CDTF">2024-12-11T01:16:21Z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D6403F2ED6564547BE4C15EDC524D26F_13</vt:lpwstr>
  </property>
</Properties>
</file>