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7336FF4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p w14:paraId="0C4F7D5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55BD7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6933A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27A36A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DF61B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B98FE1-AD3E-4259-A89C-569BE1BBA5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13BD5FF-BEF6-4726-87FB-ADF96087A366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A8918E7-BF2E-4A0C-BBAF-912AAF81FDE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91170CC-38AA-4F80-83EB-49EAC9D45E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B0313B52-E550-43FE-A63A-82E490CDC0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E7711"/>
    <w:rsid w:val="38470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188</Words>
  <Characters>200</Characters>
  <Lines>0</Lines>
  <Paragraphs>0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Kling</cp:lastModifiedBy>
  <cp:lastPrinted>2025-12-10T08:20:13Z</cp:lastPrinted>
  <dcterms:modified xsi:type="dcterms:W3CDTF">2025-12-10T08:22:01Z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EE7F9ABFB5B8F976BC35076953FC3EE9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