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EF4E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6C125A8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459DAF26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6BE7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67F4D3D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7825521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 w14:paraId="29B68F2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6CE6D4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3BB857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BC54C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57018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76B694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1234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4FA348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0ADBC8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C9C31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338B66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021D5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2BAFE2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993D5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D1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168460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3F4E77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061547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5893C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833C6E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DE5B0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9EDEF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1EB70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10135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47A51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AB3A0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747BE2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E6FB8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5F1B2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A6F77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C294D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FBA7AF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3AA41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AA6F1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4781B0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0A572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6010CF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F93083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6DD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06929D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553557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78FDB6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37A543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2CA38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0421879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46C1CC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C6EB26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859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3DBA965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2F014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45B92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757E7C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583F29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2F09F0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2E4160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AB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14DFC3F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0FCB4E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EE384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2CC59E16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A2E757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55D4AF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30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162C6FA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4F09F0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226FF4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1602F2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C1BD7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1829CE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C7B1D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11FDA8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C6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5B2115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6EF661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B93A8A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5435C8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0751D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03CFA7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9A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1D4B28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671281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3497A1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22C0C4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3FE90D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5632129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21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08F999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51A300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82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7B9DE1E0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6FCD34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B3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228DF9F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2CA3A0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51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4FB45333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4435BFE8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1FEC3A2A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FDBED09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02E30847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1D7EB9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A4A6E-C5A6-4DD4-A4EB-3033CC1935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78409C-2E19-48BC-AA41-D2CC4E004A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BC8DD2-D2A5-46E5-B972-F9324D3E4D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A203DA0-2DC7-4087-9D51-0510F94A3A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922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AA1B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95ED1"/>
    <w:rsid w:val="735E3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307</Words>
  <Characters>316</Characters>
  <Lines>0</Lines>
  <Paragraphs>0</Paragraphs>
  <TotalTime>0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Kling</cp:lastModifiedBy>
  <cp:lastPrinted>2025-12-10T08:20:01Z</cp:lastPrinted>
  <dcterms:modified xsi:type="dcterms:W3CDTF">2025-12-10T08:22:02Z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6EC73F454344345AFF3407695A364733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