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7336FF4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p w14:paraId="0C4F7D5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55BD7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6933A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27A36A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DF61B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31F4D2-4141-4E5A-B1ED-D6FBF0F798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CEE0940-0267-443C-B775-883640FDF60B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966407A-58AE-4217-AD93-6185096453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738B364-7487-4925-8CC0-ACDF38A0CA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D490FC87-D5B1-439D-8904-0574E8754E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70FEC"/>
    <w:rsid w:val="713E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188</Words>
  <Characters>200</Characters>
  <Lines>0</Lines>
  <Paragraphs>0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Kling</cp:lastModifiedBy>
  <cp:lastPrinted>2025-12-10T08:23:52Z</cp:lastPrinted>
  <dcterms:modified xsi:type="dcterms:W3CDTF">2025-12-10T08:24:11Z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EE7F9ABFB5B8F976BC35076953FC3EE9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