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7A939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A5A09C5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 w14:paraId="173FC669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3B3E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405E5C1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0FA711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 w14:paraId="05DB43D9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6981CE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338A9C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3004C2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4B3D3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69943E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BE8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3B551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B1CBEF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329D6B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4F21E9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1E0C2C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41DB96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9DB9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44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0A4ABA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55253D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58BDBD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0999F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E1044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F10F62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104170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28C916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EAA2B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A7CAD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04EFB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57546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337DDF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7D0D56B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FD04CF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20CA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17F48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7411C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106E4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19DC63E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2D0CE34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11F07D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888BEC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775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52BDF2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0B7972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7B7CEC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3AFBB8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7D80BD0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19B340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48F2D5F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E2F8A8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1EC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524240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8CA54C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A9D51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40B163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0C0C19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9B600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2BA3F7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5B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780FC3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6E6DB6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668909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1E33419B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6E1DC905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43C1B0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19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60E1C9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2F92ABE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108C89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288076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097113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20C2FA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D4F9F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2D9F15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56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095DC5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30C7FC7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D884D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7E0061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9D3650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1B61A9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DE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6DA08CF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59E0C58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13F116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3073BC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928B523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125322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BFB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5E77EB44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182054E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AB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63BF155C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458625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3B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773149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53AC4F9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D1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3EFEB29C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7979FD0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18254761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D3BDB38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061AA763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53906E5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B74A8-FD18-4A15-A7BD-39480D6E66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72BC87D-D22F-43DB-A3FD-843FC13778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EE87B4-7C9E-4CEE-A849-5442782B74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45C9CA2-CA95-41BA-8B4D-64373E3D65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FF8C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08AC4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B6CB7"/>
    <w:rsid w:val="69067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307</Words>
  <Characters>316</Characters>
  <Lines>0</Lines>
  <Paragraphs>0</Paragraphs>
  <TotalTime>0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Kling</cp:lastModifiedBy>
  <cp:lastPrinted>2025-12-10T08:23:40Z</cp:lastPrinted>
  <dcterms:modified xsi:type="dcterms:W3CDTF">2025-12-10T08:24:11Z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6EC73F454344345AFF3407695A364733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