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一、发放2023年2月份低保、特困人员、低保高龄补贴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1、2023年2月10日发放低保金657户1213人，共869628元；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2、2022年2月10日发放低保用电补贴657户,共13140元；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3、2022年2月10日发放特困人员救助金94人,共153606元；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4、2022年2月10日发放特困人员用电补贴93户,共1860元；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5、2022年2月10日发放低保80周岁高龄补贴34人,共3400元。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2023年2月21日发放2月份残疾人两项补贴：生活补贴1008人178629元，一级护理补贴239人30592元，二级护理补贴602人64414元。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三、养老服务项目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2023年2月3日下拨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东石镇养老机构疫情期间一次性运营补助资金发放明细表：东石镇敬老院10400元；萧下村敬老院16500元。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四、儿童基本生活补贴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2023年2月24日发放2月份社会散居孤儿基本生活补贴5人7000元、事实无人抚养儿童基本生活补贴32人25710元。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五、党群心连心 民生微实事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2023年2月7日下拨2021年第一批民生微实事项目补助资金：龙下村党建文化建设项目2.0394万元；埔头村灯光篮球场场地塑胶建设工程3.75万元；梅峰村路灯亮化工程1.3155万元。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六、2023年2月10日下拨2023年1月份晋江市领导许仰东帮扶12户困难群众资金9600元。《晋江市2021年度第四批挂钩帮扶专项资金（晋财指标[2021]126号)》。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七、2023年2月21日下拨2023年1月份晋江市领导吴淞江帮扶14户困难群众资金11200元。《晋江市2021年度第四批挂钩帮扶专项资金（晋财指标[2021]373号)》。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十、其他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2023年1月13日拨付泉州市兵峰广告公司镇级殡仪站上墙公示牌设计、制作费用1986元。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E9C01D8"/>
    <w:rsid w:val="0F96520F"/>
    <w:rsid w:val="10ED6A59"/>
    <w:rsid w:val="13B82880"/>
    <w:rsid w:val="148F0ECD"/>
    <w:rsid w:val="1645515F"/>
    <w:rsid w:val="16C45FE5"/>
    <w:rsid w:val="16FF078C"/>
    <w:rsid w:val="172A128B"/>
    <w:rsid w:val="175207E1"/>
    <w:rsid w:val="18573F3A"/>
    <w:rsid w:val="1D9F315C"/>
    <w:rsid w:val="1EAB1C91"/>
    <w:rsid w:val="1F6F6345"/>
    <w:rsid w:val="1F856803"/>
    <w:rsid w:val="1FFF098D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303C4D07"/>
    <w:rsid w:val="31F63AAF"/>
    <w:rsid w:val="324A65F0"/>
    <w:rsid w:val="357B6F10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9D7DBA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14</TotalTime>
  <ScaleCrop>false</ScaleCrop>
  <LinksUpToDate>false</LinksUpToDate>
  <CharactersWithSpaces>1172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2023-04-03T01:09:19Z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024C07A638F3476B8F6F91BB87108F14</vt:lpwstr>
  </property>
</Properties>
</file>